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590651" w:rsidRDefault="00590651" w:rsidP="0059065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  <w:lang w:val="es-MX"/>
        </w:rPr>
      </w:pPr>
      <w:r>
        <w:rPr>
          <w:rFonts w:ascii="Times New Roman" w:hAnsi="Times New Roman"/>
          <w:b/>
          <w:sz w:val="28"/>
          <w:szCs w:val="24"/>
          <w:lang w:val="es-MX"/>
        </w:rPr>
        <w:t>VILLALOBOS TORRES REYNALDO GERARDO</w:t>
      </w:r>
    </w:p>
    <w:p w:rsidR="00590651" w:rsidRDefault="00590651" w:rsidP="0059065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90651" w:rsidRDefault="00590651" w:rsidP="0059065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90651" w:rsidRDefault="00590651" w:rsidP="00590651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590651" w:rsidP="00590651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10381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Difusión de Tecnologías de Información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90651">
        <w:rPr>
          <w:rFonts w:ascii="Times New Roman" w:hAnsi="Times New Roman"/>
          <w:b/>
          <w:szCs w:val="24"/>
        </w:rPr>
        <w:t>física</w:t>
      </w:r>
      <w:r w:rsidR="0059065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590651">
        <w:rPr>
          <w:rFonts w:ascii="Times New Roman" w:hAnsi="Times New Roman"/>
          <w:b/>
          <w:bCs/>
          <w:sz w:val="28"/>
          <w:szCs w:val="28"/>
        </w:rPr>
        <w:t>Mayo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90651">
        <w:rPr>
          <w:rFonts w:ascii="Times New Roman" w:hAnsi="Times New Roman"/>
          <w:b/>
          <w:szCs w:val="24"/>
        </w:rPr>
        <w:t>física</w:t>
      </w:r>
      <w:r w:rsidR="0059065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0421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085C51" w:rsidRDefault="00085C51" w:rsidP="00303058">
      <w:pPr>
        <w:rPr>
          <w:rFonts w:ascii="Times New Roman" w:hAnsi="Times New Roman"/>
          <w:szCs w:val="24"/>
        </w:rPr>
      </w:pPr>
    </w:p>
    <w:p w:rsidR="00306D89" w:rsidRPr="003C67B3" w:rsidRDefault="00306D89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057E0">
        <w:rPr>
          <w:rFonts w:ascii="Times New Roman" w:hAnsi="Times New Roman"/>
          <w:sz w:val="24"/>
          <w:szCs w:val="24"/>
        </w:rPr>
        <w:t>18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983" w:rsidRDefault="00653983">
      <w:r>
        <w:separator/>
      </w:r>
    </w:p>
  </w:endnote>
  <w:endnote w:type="continuationSeparator" w:id="0">
    <w:p w:rsidR="00653983" w:rsidRDefault="00653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983" w:rsidRDefault="00653983">
      <w:r>
        <w:separator/>
      </w:r>
    </w:p>
  </w:footnote>
  <w:footnote w:type="continuationSeparator" w:id="0">
    <w:p w:rsidR="00653983" w:rsidRDefault="00653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0704A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46E73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2F12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5DC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3D4B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3D2D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8EA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5FE0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114"/>
    <w:rsid w:val="00131341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63E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CE2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337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845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B7F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0FF0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D89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DE8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2A5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CFC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6028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DF5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2D2"/>
    <w:rsid w:val="004568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97B5F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13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5E28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651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5615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2B2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07D3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2E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983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237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7EC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5C5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416"/>
    <w:rsid w:val="007135E5"/>
    <w:rsid w:val="00713604"/>
    <w:rsid w:val="0071363D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884"/>
    <w:rsid w:val="00746928"/>
    <w:rsid w:val="00746EF7"/>
    <w:rsid w:val="0074758B"/>
    <w:rsid w:val="00750559"/>
    <w:rsid w:val="00750E68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C23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29E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6DDF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12C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29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142B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296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3F1C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514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08E7"/>
    <w:rsid w:val="009A0B83"/>
    <w:rsid w:val="009A1077"/>
    <w:rsid w:val="009A218A"/>
    <w:rsid w:val="009A2C64"/>
    <w:rsid w:val="009A30E6"/>
    <w:rsid w:val="009A4662"/>
    <w:rsid w:val="009A4A13"/>
    <w:rsid w:val="009A5591"/>
    <w:rsid w:val="009A5B95"/>
    <w:rsid w:val="009A61A8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CD2"/>
    <w:rsid w:val="009D2D33"/>
    <w:rsid w:val="009D302B"/>
    <w:rsid w:val="009D3EC2"/>
    <w:rsid w:val="009D4E0C"/>
    <w:rsid w:val="009D52C4"/>
    <w:rsid w:val="009D5705"/>
    <w:rsid w:val="009D5AD4"/>
    <w:rsid w:val="009D5DB6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6E6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784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6AE2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4B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6821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C83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C06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016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61D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5EC"/>
    <w:rsid w:val="00BC1C72"/>
    <w:rsid w:val="00BC212F"/>
    <w:rsid w:val="00BC2F58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615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072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677"/>
    <w:rsid w:val="00CC792C"/>
    <w:rsid w:val="00CC7C69"/>
    <w:rsid w:val="00CD08A3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6FF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32A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7E0"/>
    <w:rsid w:val="00D05F86"/>
    <w:rsid w:val="00D062C4"/>
    <w:rsid w:val="00D07728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4B1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5C3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6163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33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38DF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07A7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0A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8C5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5952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D83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320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27FAEE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2025-06-11T18:13:00Z</cp:lastPrinted>
  <dcterms:created xsi:type="dcterms:W3CDTF">2025-06-18T20:42:00Z</dcterms:created>
  <dcterms:modified xsi:type="dcterms:W3CDTF">2025-06-18T20:42:00Z</dcterms:modified>
</cp:coreProperties>
</file>