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41BAB" w:rsidRDefault="00741BAB" w:rsidP="00741BA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ELECTRONICA Y MEDICINA, S.A. </w:t>
      </w:r>
    </w:p>
    <w:p w:rsidR="00741BAB" w:rsidRDefault="00741BAB" w:rsidP="00741BA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41BAB" w:rsidRDefault="00741BAB" w:rsidP="00741BA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41BAB" w:rsidRDefault="00741BAB" w:rsidP="00741BA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41BAB" w:rsidP="00741B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10212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e Instrumental Médico y de Laboratorio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94D86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6D" w:rsidRDefault="00EC556D">
      <w:r>
        <w:separator/>
      </w:r>
    </w:p>
  </w:endnote>
  <w:endnote w:type="continuationSeparator" w:id="0">
    <w:p w:rsidR="00EC556D" w:rsidRDefault="00EC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6D" w:rsidRDefault="00EC556D">
      <w:r>
        <w:separator/>
      </w:r>
    </w:p>
  </w:footnote>
  <w:footnote w:type="continuationSeparator" w:id="0">
    <w:p w:rsidR="00EC556D" w:rsidRDefault="00EC5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6B8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1BAB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1DD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07E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5B44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D86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56D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6F88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3C7AE4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2025-04-28T15:53:00Z</dcterms:created>
  <dcterms:modified xsi:type="dcterms:W3CDTF">2025-04-28T15:53:00Z</dcterms:modified>
</cp:coreProperties>
</file>