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1549D" w:rsidRDefault="0091549D" w:rsidP="0091549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&amp; ORGANIZACIÓN MEXICO XXI, S.A. DE C.V.</w:t>
      </w:r>
    </w:p>
    <w:p w:rsidR="0091549D" w:rsidRDefault="0091549D" w:rsidP="0091549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549D" w:rsidRDefault="0091549D" w:rsidP="0091549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549D" w:rsidRDefault="0091549D" w:rsidP="0091549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1549D" w:rsidP="0091549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10149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</w:t>
      </w:r>
      <w:r>
        <w:rPr>
          <w:rFonts w:ascii="Times New Roman" w:hAnsi="Times New Roman"/>
          <w:b/>
          <w:sz w:val="28"/>
          <w:szCs w:val="24"/>
        </w:rPr>
        <w:t>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843E7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1549D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C2" w:rsidRDefault="00CB6BC2">
      <w:r>
        <w:separator/>
      </w:r>
    </w:p>
  </w:endnote>
  <w:endnote w:type="continuationSeparator" w:id="0">
    <w:p w:rsidR="00CB6BC2" w:rsidRDefault="00CB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C2" w:rsidRDefault="00CB6BC2">
      <w:r>
        <w:separator/>
      </w:r>
    </w:p>
  </w:footnote>
  <w:footnote w:type="continuationSeparator" w:id="0">
    <w:p w:rsidR="00CB6BC2" w:rsidRDefault="00CB6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4863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3E7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0E8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AAC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D66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29DF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0C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549D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0DA1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BC2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D5B6A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2025-03-07T22:17:00Z</cp:lastPrinted>
  <dcterms:created xsi:type="dcterms:W3CDTF">2025-03-11T22:42:00Z</dcterms:created>
  <dcterms:modified xsi:type="dcterms:W3CDTF">2025-03-11T22:42:00Z</dcterms:modified>
</cp:coreProperties>
</file>