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81514" w:rsidRDefault="00981514" w:rsidP="0098151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 xml:space="preserve">AMAUTA CONSULTING, S.A. DE C.V.    </w:t>
      </w:r>
      <w:r>
        <w:rPr>
          <w:rFonts w:ascii="Times New Roman" w:hAnsi="Times New Roman"/>
          <w:b/>
          <w:sz w:val="32"/>
          <w:szCs w:val="28"/>
          <w:lang w:val="es-MX"/>
        </w:rPr>
        <w:t xml:space="preserve">  </w:t>
      </w:r>
    </w:p>
    <w:p w:rsidR="00981514" w:rsidRDefault="00981514" w:rsidP="0098151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81514" w:rsidRDefault="00981514" w:rsidP="0098151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81514" w:rsidRDefault="00981514" w:rsidP="0098151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81514" w:rsidP="0098151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981514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10075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</w:t>
      </w:r>
      <w:r>
        <w:rPr>
          <w:rFonts w:ascii="Times New Roman" w:hAnsi="Times New Roman"/>
          <w:b/>
          <w:sz w:val="28"/>
          <w:szCs w:val="24"/>
        </w:rPr>
        <w:t xml:space="preserve">n de Tecnologías de Información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81514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952" w:rsidRDefault="00F95952">
      <w:r>
        <w:separator/>
      </w:r>
    </w:p>
  </w:endnote>
  <w:endnote w:type="continuationSeparator" w:id="0">
    <w:p w:rsidR="00F95952" w:rsidRDefault="00F9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952" w:rsidRDefault="00F95952">
      <w:r>
        <w:separator/>
      </w:r>
    </w:p>
  </w:footnote>
  <w:footnote w:type="continuationSeparator" w:id="0">
    <w:p w:rsidR="00F95952" w:rsidRDefault="00F9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04A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46E73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5FE0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363D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F1C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514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0B83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4B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6821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5952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C2A4DD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2025-06-18T18:33:00Z</dcterms:created>
  <dcterms:modified xsi:type="dcterms:W3CDTF">2025-06-18T18:33:00Z</dcterms:modified>
</cp:coreProperties>
</file>