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5757C" w:rsidRDefault="0095757C" w:rsidP="0095757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ESTILOS ARQUITECTONICOS, S.A. DE C.V.</w:t>
      </w:r>
    </w:p>
    <w:p w:rsidR="0095757C" w:rsidRDefault="0095757C" w:rsidP="0095757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5757C" w:rsidRDefault="0095757C" w:rsidP="0095757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5757C" w:rsidRDefault="0095757C" w:rsidP="0095757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5757C" w:rsidP="0095757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9993,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5757C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07254">
        <w:rPr>
          <w:rFonts w:ascii="Times New Roman" w:hAnsi="Times New Roman"/>
          <w:sz w:val="24"/>
          <w:szCs w:val="24"/>
        </w:rPr>
        <w:t>04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2EC" w:rsidRDefault="007542EC">
      <w:r>
        <w:separator/>
      </w:r>
    </w:p>
  </w:endnote>
  <w:endnote w:type="continuationSeparator" w:id="0">
    <w:p w:rsidR="007542EC" w:rsidRDefault="0075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2EC" w:rsidRDefault="007542EC">
      <w:r>
        <w:separator/>
      </w:r>
    </w:p>
  </w:footnote>
  <w:footnote w:type="continuationSeparator" w:id="0">
    <w:p w:rsidR="007542EC" w:rsidRDefault="0075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855E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2025-07-04T23:24:00Z</dcterms:created>
  <dcterms:modified xsi:type="dcterms:W3CDTF">2025-07-04T23:24:00Z</dcterms:modified>
</cp:coreProperties>
</file>