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75F01" w:rsidRDefault="00875F01" w:rsidP="00875F01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NUÑEZ ELECTRIC ENS, S.A. DE C.V. </w:t>
      </w:r>
    </w:p>
    <w:p w:rsidR="00875F01" w:rsidRDefault="00875F01" w:rsidP="00875F0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75F01" w:rsidRDefault="00875F01" w:rsidP="00875F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75F01" w:rsidRDefault="00875F01" w:rsidP="00875F0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75F01" w:rsidP="00875F0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75F01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9975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</w:t>
      </w:r>
      <w:r>
        <w:rPr>
          <w:rFonts w:ascii="Times New Roman" w:hAnsi="Times New Roman"/>
          <w:b/>
          <w:sz w:val="28"/>
          <w:szCs w:val="24"/>
        </w:rPr>
        <w:t xml:space="preserve"> Instalaciones y Mantenimiento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75F01" w:rsidRPr="00875F01">
        <w:rPr>
          <w:rFonts w:ascii="Times New Roman" w:hAnsi="Times New Roman"/>
          <w:b/>
          <w:szCs w:val="24"/>
        </w:rPr>
        <w:t>moral</w:t>
      </w:r>
      <w:r w:rsidR="00875F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75F01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75F01" w:rsidRPr="00875F01">
        <w:rPr>
          <w:rFonts w:ascii="Times New Roman" w:hAnsi="Times New Roman"/>
          <w:b/>
          <w:szCs w:val="24"/>
        </w:rPr>
        <w:t>moral</w:t>
      </w:r>
      <w:r w:rsidR="00875F0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40" w:rsidRDefault="00872E40">
      <w:r>
        <w:separator/>
      </w:r>
    </w:p>
  </w:endnote>
  <w:endnote w:type="continuationSeparator" w:id="0">
    <w:p w:rsidR="00872E40" w:rsidRDefault="0087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40" w:rsidRDefault="00872E40">
      <w:r>
        <w:separator/>
      </w:r>
    </w:p>
  </w:footnote>
  <w:footnote w:type="continuationSeparator" w:id="0">
    <w:p w:rsidR="00872E40" w:rsidRDefault="0087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19E84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2025-05-08T22:51:00Z</dcterms:created>
  <dcterms:modified xsi:type="dcterms:W3CDTF">2025-05-08T22:51:00Z</dcterms:modified>
</cp:coreProperties>
</file>