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62158" w:rsidRDefault="00A62158" w:rsidP="00A6215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OCASA GRUPO INDUSTRIAL, S. DE R.L. DE C.V. </w:t>
      </w:r>
    </w:p>
    <w:p w:rsidR="00A62158" w:rsidRDefault="00A62158" w:rsidP="00A6215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62158" w:rsidRDefault="00A62158" w:rsidP="00A6215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62158" w:rsidRDefault="00A62158" w:rsidP="00A6215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62158" w:rsidP="00A6215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9952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Componentes y Suministros de Manufactura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62158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bookmarkStart w:id="0" w:name="_GoBack"/>
      <w:bookmarkEnd w:id="0"/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22" w:rsidRDefault="00CF4E22">
      <w:r>
        <w:separator/>
      </w:r>
    </w:p>
  </w:endnote>
  <w:endnote w:type="continuationSeparator" w:id="0">
    <w:p w:rsidR="00CF4E22" w:rsidRDefault="00CF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22" w:rsidRDefault="00CF4E22">
      <w:r>
        <w:separator/>
      </w:r>
    </w:p>
  </w:footnote>
  <w:footnote w:type="continuationSeparator" w:id="0">
    <w:p w:rsidR="00CF4E22" w:rsidRDefault="00CF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BA72B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2025-07-15T17:24:00Z</dcterms:created>
  <dcterms:modified xsi:type="dcterms:W3CDTF">2025-07-15T17:24:00Z</dcterms:modified>
</cp:coreProperties>
</file>