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35675" w:rsidRDefault="00B35675" w:rsidP="00B3567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JELIOM, S.A. DE C.V. </w:t>
      </w:r>
    </w:p>
    <w:p w:rsidR="00B35675" w:rsidRDefault="00B35675" w:rsidP="00B3567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35675" w:rsidRDefault="00B35675" w:rsidP="00B3567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35675" w:rsidRDefault="00B35675" w:rsidP="00B3567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35675" w:rsidP="00B3567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9951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 Médico, Accesorios y Suministros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35675">
        <w:rPr>
          <w:rFonts w:ascii="Times New Roman" w:hAnsi="Times New Roman"/>
          <w:b/>
          <w:szCs w:val="24"/>
        </w:rPr>
        <w:t>moral</w:t>
      </w:r>
      <w:r w:rsidR="00B3567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6127BD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35675">
        <w:rPr>
          <w:rFonts w:ascii="Times New Roman" w:hAnsi="Times New Roman"/>
          <w:b/>
          <w:szCs w:val="24"/>
        </w:rPr>
        <w:t>moral</w:t>
      </w:r>
      <w:r w:rsidR="00B3567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27BD">
        <w:rPr>
          <w:rFonts w:ascii="Times New Roman" w:hAnsi="Times New Roman"/>
          <w:sz w:val="24"/>
          <w:szCs w:val="24"/>
        </w:rPr>
        <w:t>23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  <w:bookmarkStart w:id="0" w:name="_GoBack"/>
      <w:bookmarkEnd w:id="0"/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30B" w:rsidRDefault="0037330B">
      <w:r>
        <w:separator/>
      </w:r>
    </w:p>
  </w:endnote>
  <w:endnote w:type="continuationSeparator" w:id="0">
    <w:p w:rsidR="0037330B" w:rsidRDefault="0037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30B" w:rsidRDefault="0037330B">
      <w:r>
        <w:separator/>
      </w:r>
    </w:p>
  </w:footnote>
  <w:footnote w:type="continuationSeparator" w:id="0">
    <w:p w:rsidR="0037330B" w:rsidRDefault="0037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30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7BD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3B5BD9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2024-04-24T17:03:00Z</cp:lastPrinted>
  <dcterms:created xsi:type="dcterms:W3CDTF">2024-05-23T17:08:00Z</dcterms:created>
  <dcterms:modified xsi:type="dcterms:W3CDTF">2024-05-23T18:15:00Z</dcterms:modified>
</cp:coreProperties>
</file>