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34882" w:rsidRDefault="00634882" w:rsidP="006348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SILYBE CONSTRUYE, S.A. DE C.V.</w:t>
      </w:r>
    </w:p>
    <w:p w:rsidR="00634882" w:rsidRDefault="00634882" w:rsidP="006348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4882" w:rsidRDefault="00634882" w:rsidP="006348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4882" w:rsidRDefault="00634882" w:rsidP="0063488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34882" w:rsidP="006348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9931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CD" w:rsidRDefault="00A10FCD">
      <w:r>
        <w:separator/>
      </w:r>
    </w:p>
  </w:endnote>
  <w:endnote w:type="continuationSeparator" w:id="0">
    <w:p w:rsidR="00A10FCD" w:rsidRDefault="00A1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CD" w:rsidRDefault="00A10FCD">
      <w:r>
        <w:separator/>
      </w:r>
    </w:p>
  </w:footnote>
  <w:footnote w:type="continuationSeparator" w:id="0">
    <w:p w:rsidR="00A10FCD" w:rsidRDefault="00A1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8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82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0FCD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079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D69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0C9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C041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2025-02-28T20:59:00Z</dcterms:created>
  <dcterms:modified xsi:type="dcterms:W3CDTF">2025-02-28T20:59:00Z</dcterms:modified>
</cp:coreProperties>
</file>