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211C7" w:rsidRDefault="005211C7" w:rsidP="005211C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ROMA SUPERTOUR, S.A. DE C.V.</w:t>
      </w:r>
    </w:p>
    <w:p w:rsidR="005211C7" w:rsidRDefault="005211C7" w:rsidP="005211C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211C7" w:rsidRDefault="005211C7" w:rsidP="005211C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11C7" w:rsidRDefault="005211C7" w:rsidP="005211C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211C7" w:rsidP="005211C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9899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Viajes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91894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4D" w:rsidRDefault="00B8104D">
      <w:r>
        <w:separator/>
      </w:r>
    </w:p>
  </w:endnote>
  <w:endnote w:type="continuationSeparator" w:id="0">
    <w:p w:rsidR="00B8104D" w:rsidRDefault="00B8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4D" w:rsidRDefault="00B8104D">
      <w:r>
        <w:separator/>
      </w:r>
    </w:p>
  </w:footnote>
  <w:footnote w:type="continuationSeparator" w:id="0">
    <w:p w:rsidR="00B8104D" w:rsidRDefault="00B8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E4C49D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2025-02-25T22:14:00Z</dcterms:created>
  <dcterms:modified xsi:type="dcterms:W3CDTF">2025-02-25T22:14:00Z</dcterms:modified>
</cp:coreProperties>
</file>