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179F3" w:rsidRDefault="00A179F3" w:rsidP="00A179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LINA HEALTH PROVIDERS, S.A. DE C.V.    </w:t>
      </w:r>
    </w:p>
    <w:p w:rsidR="00A179F3" w:rsidRDefault="00A179F3" w:rsidP="00A179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A179F3" w:rsidRDefault="00A179F3" w:rsidP="00A179F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A179F3" w:rsidRDefault="00A179F3" w:rsidP="00A179F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179F3" w:rsidP="00A179F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9849 </w:t>
      </w:r>
      <w:r>
        <w:rPr>
          <w:rFonts w:ascii="Times New Roman" w:hAnsi="Times New Roman"/>
          <w:szCs w:val="24"/>
        </w:rPr>
        <w:t>con el giro:</w:t>
      </w:r>
      <w:r w:rsidR="00350AD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50AD5"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350AD5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7199F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C7" w:rsidRDefault="00632FC7">
      <w:r>
        <w:separator/>
      </w:r>
    </w:p>
  </w:endnote>
  <w:endnote w:type="continuationSeparator" w:id="0">
    <w:p w:rsidR="00632FC7" w:rsidRDefault="0063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C7" w:rsidRDefault="00632FC7">
      <w:r>
        <w:separator/>
      </w:r>
    </w:p>
  </w:footnote>
  <w:footnote w:type="continuationSeparator" w:id="0">
    <w:p w:rsidR="00632FC7" w:rsidRDefault="0063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0AD5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FC7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182A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2025-02-26T17:06:00Z</cp:lastPrinted>
  <dcterms:created xsi:type="dcterms:W3CDTF">2025-02-25T19:17:00Z</dcterms:created>
  <dcterms:modified xsi:type="dcterms:W3CDTF">2025-02-26T17:06:00Z</dcterms:modified>
</cp:coreProperties>
</file>