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0145F" w:rsidRDefault="00D0145F" w:rsidP="00D014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DELGADO PEREZ DERWING BENJAMIN    </w:t>
      </w:r>
    </w:p>
    <w:p w:rsidR="00D0145F" w:rsidRDefault="00D0145F" w:rsidP="00D014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0145F" w:rsidRDefault="00D0145F" w:rsidP="00D014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0145F" w:rsidRDefault="00D0145F" w:rsidP="00D0145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0145F" w:rsidP="00D014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D0145F">
        <w:rPr>
          <w:rFonts w:ascii="Times New Roman" w:hAnsi="Times New Roman"/>
          <w:b/>
          <w:szCs w:val="24"/>
        </w:rPr>
        <w:t xml:space="preserve">persona física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Artículos Domésticos</w:t>
      </w:r>
      <w:r w:rsidR="00DE527B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4870">
        <w:rPr>
          <w:rFonts w:ascii="Times New Roman" w:hAnsi="Times New Roman"/>
          <w:b/>
          <w:szCs w:val="24"/>
        </w:rPr>
        <w:t>física</w:t>
      </w:r>
      <w:r w:rsidR="00CE487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E4870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4870">
        <w:rPr>
          <w:rFonts w:ascii="Times New Roman" w:hAnsi="Times New Roman"/>
          <w:b/>
          <w:szCs w:val="24"/>
        </w:rPr>
        <w:t>física</w:t>
      </w:r>
      <w:r w:rsidR="00CE48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E527B">
        <w:rPr>
          <w:rFonts w:ascii="Times New Roman" w:hAnsi="Times New Roman"/>
          <w:sz w:val="24"/>
          <w:szCs w:val="24"/>
        </w:rPr>
        <w:t>26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6A" w:rsidRDefault="00A13A6A">
      <w:r>
        <w:separator/>
      </w:r>
    </w:p>
  </w:endnote>
  <w:endnote w:type="continuationSeparator" w:id="0">
    <w:p w:rsidR="00A13A6A" w:rsidRDefault="00A1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6A" w:rsidRDefault="00A13A6A">
      <w:r>
        <w:separator/>
      </w:r>
    </w:p>
  </w:footnote>
  <w:footnote w:type="continuationSeparator" w:id="0">
    <w:p w:rsidR="00A13A6A" w:rsidRDefault="00A1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2025-03-26T18:56:00Z</dcterms:created>
  <dcterms:modified xsi:type="dcterms:W3CDTF">2025-03-26T18:56:00Z</dcterms:modified>
</cp:coreProperties>
</file>