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E7814" w:rsidRDefault="00EE7814" w:rsidP="00EE781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TELEFONIA POR CABLE, S.A. DE C.V.</w:t>
      </w:r>
    </w:p>
    <w:p w:rsidR="00EE7814" w:rsidRDefault="00EE7814" w:rsidP="00EE781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E7814" w:rsidRDefault="00EE7814" w:rsidP="00EE781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E7814" w:rsidRDefault="00EE7814" w:rsidP="00EE7814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E7814" w:rsidP="00EE781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28"/>
          <w:szCs w:val="32"/>
        </w:rPr>
        <w:t>9809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Telecomunicaciones</w:t>
      </w:r>
      <w:r w:rsidR="00953CE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F12A1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bookmarkStart w:id="0" w:name="_GoBack"/>
      <w:bookmarkEnd w:id="0"/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C5" w:rsidRDefault="007E1AC5">
      <w:r>
        <w:separator/>
      </w:r>
    </w:p>
  </w:endnote>
  <w:endnote w:type="continuationSeparator" w:id="0">
    <w:p w:rsidR="007E1AC5" w:rsidRDefault="007E1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C5" w:rsidRDefault="007E1AC5">
      <w:r>
        <w:separator/>
      </w:r>
    </w:p>
  </w:footnote>
  <w:footnote w:type="continuationSeparator" w:id="0">
    <w:p w:rsidR="007E1AC5" w:rsidRDefault="007E1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A7C596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2025-05-29T22:23:00Z</dcterms:created>
  <dcterms:modified xsi:type="dcterms:W3CDTF">2025-05-29T22:23:00Z</dcterms:modified>
</cp:coreProperties>
</file>