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30622" w:rsidRDefault="00144E8C" w:rsidP="0073062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GUMAC CONSTRUCCIONES SERVICIOS Y URBANIZACION</w:t>
      </w:r>
      <w:r w:rsidR="0073062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30622" w:rsidRDefault="00730622" w:rsidP="0073062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0622" w:rsidRDefault="00730622" w:rsidP="007306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0622" w:rsidRDefault="00730622" w:rsidP="0073062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30622" w:rsidP="0073062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44E8C">
        <w:rPr>
          <w:rFonts w:ascii="Times New Roman" w:hAnsi="Times New Roman"/>
          <w:b/>
          <w:sz w:val="32"/>
          <w:szCs w:val="32"/>
        </w:rPr>
        <w:t>9779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144E8C" w:rsidRPr="00144E8C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144E8C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75F01" w:rsidRPr="00875F01">
        <w:rPr>
          <w:rFonts w:ascii="Times New Roman" w:hAnsi="Times New Roman"/>
          <w:b/>
          <w:szCs w:val="24"/>
        </w:rPr>
        <w:t>moral</w:t>
      </w:r>
      <w:r w:rsidR="00875F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44E8C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75F01" w:rsidRPr="00875F01">
        <w:rPr>
          <w:rFonts w:ascii="Times New Roman" w:hAnsi="Times New Roman"/>
          <w:b/>
          <w:szCs w:val="24"/>
        </w:rPr>
        <w:t>moral</w:t>
      </w:r>
      <w:r w:rsidR="00875F0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83" w:rsidRDefault="001A2883">
      <w:r>
        <w:separator/>
      </w:r>
    </w:p>
  </w:endnote>
  <w:endnote w:type="continuationSeparator" w:id="0">
    <w:p w:rsidR="001A2883" w:rsidRDefault="001A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83" w:rsidRDefault="001A2883">
      <w:r>
        <w:separator/>
      </w:r>
    </w:p>
  </w:footnote>
  <w:footnote w:type="continuationSeparator" w:id="0">
    <w:p w:rsidR="001A2883" w:rsidRDefault="001A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AEA75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2025-05-09T15:18:00Z</dcterms:created>
  <dcterms:modified xsi:type="dcterms:W3CDTF">2025-05-09T15:18:00Z</dcterms:modified>
</cp:coreProperties>
</file>