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35B0A" w:rsidRDefault="00B35B0A" w:rsidP="00B35B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DUX DE NOVO DE MEXICO, S.A. DE C.V.  </w:t>
      </w:r>
    </w:p>
    <w:p w:rsidR="00B35B0A" w:rsidRDefault="00B35B0A" w:rsidP="00B35B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35B0A" w:rsidRDefault="00B35B0A" w:rsidP="00B35B0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35B0A" w:rsidRDefault="00B35B0A" w:rsidP="00B35B0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35B0A" w:rsidP="00B35B0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9765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e Instrumental Médico y de Laboratorio</w:t>
      </w:r>
      <w:r w:rsidR="00253EE5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5579C">
        <w:rPr>
          <w:rFonts w:ascii="Times New Roman" w:hAnsi="Times New Roman"/>
          <w:b/>
          <w:szCs w:val="24"/>
        </w:rPr>
        <w:t>moral</w:t>
      </w:r>
      <w:r w:rsidR="000557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35B0A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5579C">
        <w:rPr>
          <w:rFonts w:ascii="Times New Roman" w:hAnsi="Times New Roman"/>
          <w:b/>
          <w:szCs w:val="24"/>
        </w:rPr>
        <w:t>moral</w:t>
      </w:r>
      <w:r w:rsidR="0005579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73" w:rsidRDefault="00F52373">
      <w:r>
        <w:separator/>
      </w:r>
    </w:p>
  </w:endnote>
  <w:endnote w:type="continuationSeparator" w:id="0">
    <w:p w:rsidR="00F52373" w:rsidRDefault="00F5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73" w:rsidRDefault="00F52373">
      <w:r>
        <w:separator/>
      </w:r>
    </w:p>
  </w:footnote>
  <w:footnote w:type="continuationSeparator" w:id="0">
    <w:p w:rsidR="00F52373" w:rsidRDefault="00F5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3EE5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700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B0A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373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08F4B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2025-03-12T17:23:00Z</dcterms:created>
  <dcterms:modified xsi:type="dcterms:W3CDTF">2025-03-12T17:23:00Z</dcterms:modified>
</cp:coreProperties>
</file>