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072" w:rsidRDefault="00CB7072" w:rsidP="00CB70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INSUMOS Y SERVICIOS COMERCIALES DYNAMI, S.A. DE C.V.    </w:t>
      </w:r>
    </w:p>
    <w:p w:rsidR="00CB7072" w:rsidRDefault="00CB7072" w:rsidP="00CB70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7072" w:rsidRDefault="00CB7072" w:rsidP="00CB70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072" w:rsidRDefault="00CB7072" w:rsidP="00CB707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072" w:rsidP="00CB707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CC767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B7072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B5C32">
        <w:rPr>
          <w:rFonts w:ascii="Times New Roman" w:hAnsi="Times New Roman"/>
          <w:sz w:val="24"/>
          <w:szCs w:val="24"/>
        </w:rPr>
        <w:t>11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FC" w:rsidRDefault="00392CFC">
      <w:r>
        <w:separator/>
      </w:r>
    </w:p>
  </w:endnote>
  <w:endnote w:type="continuationSeparator" w:id="0">
    <w:p w:rsidR="00392CFC" w:rsidRDefault="0039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FC" w:rsidRDefault="00392CFC">
      <w:r>
        <w:separator/>
      </w:r>
    </w:p>
  </w:footnote>
  <w:footnote w:type="continuationSeparator" w:id="0">
    <w:p w:rsidR="00392CFC" w:rsidRDefault="0039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D817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2025-06-11T18:13:00Z</dcterms:created>
  <dcterms:modified xsi:type="dcterms:W3CDTF">2025-06-11T18:13:00Z</dcterms:modified>
</cp:coreProperties>
</file>