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1367B" w:rsidRDefault="0031367B" w:rsidP="0031367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ALONSO ROSALES CESAR LEONARDO    </w:t>
      </w:r>
    </w:p>
    <w:p w:rsidR="0031367B" w:rsidRDefault="0031367B" w:rsidP="0031367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1367B" w:rsidRDefault="0031367B" w:rsidP="0031367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1367B" w:rsidRDefault="0031367B" w:rsidP="0031367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1367B" w:rsidP="0031367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9691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Alimentación</w:t>
      </w:r>
      <w:r w:rsidR="000A7C41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1367B">
        <w:rPr>
          <w:rFonts w:ascii="Times New Roman" w:hAnsi="Times New Roman"/>
          <w:b/>
          <w:szCs w:val="24"/>
        </w:rPr>
        <w:t>física</w:t>
      </w:r>
      <w:r w:rsidR="003136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1367B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1367B">
        <w:rPr>
          <w:rFonts w:ascii="Times New Roman" w:hAnsi="Times New Roman"/>
          <w:b/>
          <w:szCs w:val="24"/>
        </w:rPr>
        <w:t>física</w:t>
      </w:r>
      <w:r w:rsidR="0031367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98C" w:rsidRDefault="0033098C">
      <w:r>
        <w:separator/>
      </w:r>
    </w:p>
  </w:endnote>
  <w:endnote w:type="continuationSeparator" w:id="0">
    <w:p w:rsidR="0033098C" w:rsidRDefault="0033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98C" w:rsidRDefault="0033098C">
      <w:r>
        <w:separator/>
      </w:r>
    </w:p>
  </w:footnote>
  <w:footnote w:type="continuationSeparator" w:id="0">
    <w:p w:rsidR="0033098C" w:rsidRDefault="0033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AE425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2025-05-30T17:05:00Z</dcterms:created>
  <dcterms:modified xsi:type="dcterms:W3CDTF">2025-05-30T17:05:00Z</dcterms:modified>
</cp:coreProperties>
</file>