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73346" w:rsidRDefault="00673346" w:rsidP="0067334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PROTEKTNET CONSULTING SERVICES, S.A. DE C.V.    </w:t>
      </w:r>
    </w:p>
    <w:p w:rsidR="00673346" w:rsidRDefault="00673346" w:rsidP="0067334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73346" w:rsidRDefault="00673346" w:rsidP="0067334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73346" w:rsidRDefault="00673346" w:rsidP="0067334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73346" w:rsidP="0067334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9683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D76219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447316" w:rsidRDefault="00447316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7316">
        <w:rPr>
          <w:rFonts w:ascii="Times New Roman" w:hAnsi="Times New Roman"/>
          <w:sz w:val="24"/>
          <w:szCs w:val="24"/>
        </w:rPr>
        <w:t>30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D0B" w:rsidRDefault="00A60D0B">
      <w:r>
        <w:separator/>
      </w:r>
    </w:p>
  </w:endnote>
  <w:endnote w:type="continuationSeparator" w:id="0">
    <w:p w:rsidR="00A60D0B" w:rsidRDefault="00A60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D0B" w:rsidRDefault="00A60D0B">
      <w:r>
        <w:separator/>
      </w:r>
    </w:p>
  </w:footnote>
  <w:footnote w:type="continuationSeparator" w:id="0">
    <w:p w:rsidR="00A60D0B" w:rsidRDefault="00A60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866A40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2025-06-30T16:40:00Z</dcterms:created>
  <dcterms:modified xsi:type="dcterms:W3CDTF">2025-06-30T16:40:00Z</dcterms:modified>
</cp:coreProperties>
</file>