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A731DD" w:rsidRDefault="00A731DD" w:rsidP="00A731D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MELCHOR GUERRERO PERLA GUADALUPE</w:t>
      </w:r>
    </w:p>
    <w:p w:rsidR="00A731DD" w:rsidRDefault="00A731DD" w:rsidP="00A731D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731DD" w:rsidRDefault="00A731DD" w:rsidP="00A731D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731DD" w:rsidRDefault="00A731DD" w:rsidP="00A731D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731DD" w:rsidP="00A731D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9478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Publicidad Digital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B2D64">
        <w:rPr>
          <w:rFonts w:ascii="Times New Roman" w:hAnsi="Times New Roman"/>
          <w:b/>
          <w:szCs w:val="24"/>
        </w:rPr>
        <w:t>física</w:t>
      </w:r>
      <w:r w:rsidR="004B2D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047086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B2D64">
        <w:rPr>
          <w:rFonts w:ascii="Times New Roman" w:hAnsi="Times New Roman"/>
          <w:b/>
          <w:szCs w:val="24"/>
        </w:rPr>
        <w:t>física</w:t>
      </w:r>
      <w:r w:rsidR="004B2D6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E7F06">
        <w:rPr>
          <w:rFonts w:ascii="Times New Roman" w:hAnsi="Times New Roman"/>
          <w:sz w:val="24"/>
          <w:szCs w:val="24"/>
        </w:rPr>
        <w:t>22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35" w:rsidRDefault="007D2E35">
      <w:r>
        <w:separator/>
      </w:r>
    </w:p>
  </w:endnote>
  <w:endnote w:type="continuationSeparator" w:id="0">
    <w:p w:rsidR="007D2E35" w:rsidRDefault="007D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35" w:rsidRDefault="007D2E35">
      <w:r>
        <w:separator/>
      </w:r>
    </w:p>
  </w:footnote>
  <w:footnote w:type="continuationSeparator" w:id="0">
    <w:p w:rsidR="007D2E35" w:rsidRDefault="007D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630E45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2025-08-22T22:38:00Z</dcterms:created>
  <dcterms:modified xsi:type="dcterms:W3CDTF">2025-08-22T22:38:00Z</dcterms:modified>
</cp:coreProperties>
</file>