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2434" w:rsidRDefault="009F2434" w:rsidP="009F243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INTELIGENCIA EN SERVICIOS Y PROYECTOS SANDOVAL, S.A. DE C.V.</w:t>
      </w:r>
    </w:p>
    <w:p w:rsidR="009F2434" w:rsidRDefault="009F2434" w:rsidP="009F2434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9F2434" w:rsidRDefault="009F2434" w:rsidP="009F243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2434" w:rsidRDefault="009F2434" w:rsidP="009F243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F2434" w:rsidP="009F24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9436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B752D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25" w:rsidRDefault="00874B25">
      <w:r>
        <w:separator/>
      </w:r>
    </w:p>
  </w:endnote>
  <w:endnote w:type="continuationSeparator" w:id="0">
    <w:p w:rsidR="00874B25" w:rsidRDefault="0087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25" w:rsidRDefault="00874B25">
      <w:r>
        <w:separator/>
      </w:r>
    </w:p>
  </w:footnote>
  <w:footnote w:type="continuationSeparator" w:id="0">
    <w:p w:rsidR="00874B25" w:rsidRDefault="0087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BED1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2025-02-25T21:14:00Z</dcterms:created>
  <dcterms:modified xsi:type="dcterms:W3CDTF">2025-02-25T21:14:00Z</dcterms:modified>
</cp:coreProperties>
</file>