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2434" w:rsidRDefault="00B30241" w:rsidP="009F24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SEGURIDAD ELECTRONICA HAMZA</w:t>
      </w:r>
      <w:r w:rsidR="009F2434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9F2434" w:rsidRDefault="009F2434" w:rsidP="009F2434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9F2434" w:rsidRDefault="009F2434" w:rsidP="009F243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2434" w:rsidRDefault="009F2434" w:rsidP="009F243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F2434" w:rsidP="009F24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30241">
        <w:rPr>
          <w:rFonts w:ascii="Times New Roman" w:hAnsi="Times New Roman"/>
          <w:b/>
          <w:sz w:val="32"/>
          <w:szCs w:val="32"/>
        </w:rPr>
        <w:t>9425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B30241">
        <w:rPr>
          <w:rFonts w:ascii="Times New Roman" w:hAnsi="Times New Roman"/>
          <w:b/>
          <w:sz w:val="28"/>
          <w:szCs w:val="24"/>
        </w:rPr>
        <w:t>Sistemas de Seguridad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752D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12" w:rsidRDefault="00B14412">
      <w:r>
        <w:separator/>
      </w:r>
    </w:p>
  </w:endnote>
  <w:endnote w:type="continuationSeparator" w:id="0">
    <w:p w:rsidR="00B14412" w:rsidRDefault="00B1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12" w:rsidRDefault="00B14412">
      <w:r>
        <w:separator/>
      </w:r>
    </w:p>
  </w:footnote>
  <w:footnote w:type="continuationSeparator" w:id="0">
    <w:p w:rsidR="00B14412" w:rsidRDefault="00B1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361602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2025-02-25T21:33:00Z</dcterms:created>
  <dcterms:modified xsi:type="dcterms:W3CDTF">2025-02-25T21:33:00Z</dcterms:modified>
</cp:coreProperties>
</file>