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7A0D" w:rsidRDefault="009F7A0D" w:rsidP="009F7A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OVIEDO RODRIGUEZ MARILÚ.</w:t>
      </w:r>
    </w:p>
    <w:p w:rsidR="009F7A0D" w:rsidRDefault="009F7A0D" w:rsidP="009F7A0D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9F7A0D" w:rsidRDefault="009F7A0D" w:rsidP="009F7A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7A0D" w:rsidRDefault="009F7A0D" w:rsidP="009F7A0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F7A0D" w:rsidP="009F7A0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9407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Publicaciones Electrónica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63238">
        <w:rPr>
          <w:rFonts w:ascii="Times New Roman" w:hAnsi="Times New Roman"/>
          <w:b/>
          <w:szCs w:val="24"/>
        </w:rPr>
        <w:t>física</w:t>
      </w:r>
      <w:r w:rsidR="0026323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7A0D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3238">
        <w:rPr>
          <w:rFonts w:ascii="Times New Roman" w:hAnsi="Times New Roman"/>
          <w:b/>
          <w:szCs w:val="24"/>
        </w:rPr>
        <w:t>física</w:t>
      </w:r>
      <w:r w:rsidR="002632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CE" w:rsidRDefault="000746CE">
      <w:r>
        <w:separator/>
      </w:r>
    </w:p>
  </w:endnote>
  <w:endnote w:type="continuationSeparator" w:id="0">
    <w:p w:rsidR="000746CE" w:rsidRDefault="0007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CE" w:rsidRDefault="000746CE">
      <w:r>
        <w:separator/>
      </w:r>
    </w:p>
  </w:footnote>
  <w:footnote w:type="continuationSeparator" w:id="0">
    <w:p w:rsidR="000746CE" w:rsidRDefault="0007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6CE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08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5731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312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238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6C5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A6D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85D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1F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A0D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C6C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9B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7DFDC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2025-06-26T00:08:00Z</dcterms:created>
  <dcterms:modified xsi:type="dcterms:W3CDTF">2025-06-26T00:08:00Z</dcterms:modified>
</cp:coreProperties>
</file>