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8378B" w:rsidRDefault="0018378B" w:rsidP="001837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VISORA MEDICA, S.A. DE C.V.</w:t>
      </w:r>
    </w:p>
    <w:p w:rsidR="0018378B" w:rsidRDefault="0018378B" w:rsidP="001837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8378B" w:rsidRDefault="0018378B" w:rsidP="001837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378B" w:rsidRDefault="0018378B" w:rsidP="001837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8378B" w:rsidP="001837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9306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8A4B22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C9" w:rsidRDefault="00EA40C9">
      <w:r>
        <w:separator/>
      </w:r>
    </w:p>
  </w:endnote>
  <w:endnote w:type="continuationSeparator" w:id="0">
    <w:p w:rsidR="00EA40C9" w:rsidRDefault="00EA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C9" w:rsidRDefault="00EA40C9">
      <w:r>
        <w:separator/>
      </w:r>
    </w:p>
  </w:footnote>
  <w:footnote w:type="continuationSeparator" w:id="0">
    <w:p w:rsidR="00EA40C9" w:rsidRDefault="00EA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78B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4B22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498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079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0BB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D69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5D49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0C9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368DC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2025-02-28T20:41:00Z</dcterms:created>
  <dcterms:modified xsi:type="dcterms:W3CDTF">2025-02-28T20:41:00Z</dcterms:modified>
</cp:coreProperties>
</file>