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A2665" w:rsidRDefault="004A2665" w:rsidP="004A266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NORMALIZACION Y CERTIFICACION NYCE, S.C.</w:t>
      </w:r>
    </w:p>
    <w:p w:rsidR="004A2665" w:rsidRDefault="004A2665" w:rsidP="004A266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A2665" w:rsidRDefault="004A2665" w:rsidP="004A266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A2665" w:rsidRDefault="004A2665" w:rsidP="004A266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A2665" w:rsidP="004A266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9223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 Normalización Y Certificación Electrónica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A2665">
        <w:rPr>
          <w:rFonts w:ascii="Times New Roman" w:hAnsi="Times New Roman"/>
          <w:b/>
          <w:szCs w:val="24"/>
        </w:rPr>
        <w:t>moral</w:t>
      </w:r>
      <w:r w:rsidR="004A26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2665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A2665">
        <w:rPr>
          <w:rFonts w:ascii="Times New Roman" w:hAnsi="Times New Roman"/>
          <w:b/>
          <w:szCs w:val="24"/>
        </w:rPr>
        <w:t>moral</w:t>
      </w:r>
      <w:r w:rsidR="004A26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78" w:rsidRDefault="00A90378">
      <w:r>
        <w:separator/>
      </w:r>
    </w:p>
  </w:endnote>
  <w:endnote w:type="continuationSeparator" w:id="0">
    <w:p w:rsidR="00A90378" w:rsidRDefault="00A9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78" w:rsidRDefault="00A90378">
      <w:r>
        <w:separator/>
      </w:r>
    </w:p>
  </w:footnote>
  <w:footnote w:type="continuationSeparator" w:id="0">
    <w:p w:rsidR="00A90378" w:rsidRDefault="00A9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8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3D4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665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82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0D33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5BC9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E6F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0FCD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079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378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D69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0C9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BD8EA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2025-02-28T21:32:00Z</dcterms:created>
  <dcterms:modified xsi:type="dcterms:W3CDTF">2025-02-28T21:32:00Z</dcterms:modified>
</cp:coreProperties>
</file>