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D80EF0" w:rsidRDefault="00D80EF0" w:rsidP="00D80E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ESPECIALIDADES TECNOLOGICAS AMEX, S.A. DE C.V.</w:t>
      </w:r>
    </w:p>
    <w:p w:rsidR="00D80EF0" w:rsidRDefault="00D80EF0" w:rsidP="00D80EF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80EF0" w:rsidRDefault="00D80EF0" w:rsidP="00D80E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80EF0" w:rsidRDefault="00D80EF0" w:rsidP="00D80E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80EF0" w:rsidP="00D80E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9222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734D65" w:rsidRPr="00E41999">
        <w:rPr>
          <w:rFonts w:ascii="Times New Roman" w:hAnsi="Times New Roman"/>
          <w:b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80EF0">
        <w:rPr>
          <w:rFonts w:ascii="Times New Roman" w:hAnsi="Times New Roman"/>
          <w:b/>
          <w:szCs w:val="24"/>
        </w:rPr>
        <w:t>moral</w:t>
      </w:r>
      <w:r w:rsidR="00D80E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0EF0">
        <w:rPr>
          <w:rFonts w:ascii="Times New Roman" w:hAnsi="Times New Roman"/>
          <w:b/>
          <w:szCs w:val="24"/>
        </w:rPr>
        <w:t>moral</w:t>
      </w:r>
      <w:r w:rsidR="00D80EF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F6FDE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54" w:rsidRDefault="00AA2554">
      <w:r>
        <w:separator/>
      </w:r>
    </w:p>
  </w:endnote>
  <w:endnote w:type="continuationSeparator" w:id="0">
    <w:p w:rsidR="00AA2554" w:rsidRDefault="00AA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54" w:rsidRDefault="00AA2554">
      <w:r>
        <w:separator/>
      </w:r>
    </w:p>
  </w:footnote>
  <w:footnote w:type="continuationSeparator" w:id="0">
    <w:p w:rsidR="00AA2554" w:rsidRDefault="00AA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2025-01-08T19:30:00Z</dcterms:created>
  <dcterms:modified xsi:type="dcterms:W3CDTF">2025-01-08T19:30:00Z</dcterms:modified>
</cp:coreProperties>
</file>