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EB5EDD" w:rsidRDefault="00EB5EDD" w:rsidP="00EB5ED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1STEP SOLUTIONS, S.A. DE C.V.</w:t>
      </w:r>
    </w:p>
    <w:p w:rsidR="00EB5EDD" w:rsidRDefault="00EB5EDD" w:rsidP="00EB5EDD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B5EDD" w:rsidRDefault="00EB5EDD" w:rsidP="00EB5ED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EB5EDD" w:rsidRDefault="00EB5EDD" w:rsidP="00EB5ED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B5EDD" w:rsidP="00EB5ED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9219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Equipos de Oficina, Accesorios y Suministros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EB5EDD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00C8">
        <w:rPr>
          <w:rFonts w:ascii="Times New Roman" w:hAnsi="Times New Roman"/>
          <w:sz w:val="24"/>
          <w:szCs w:val="24"/>
        </w:rPr>
        <w:t>30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E76" w:rsidRDefault="006D6E76">
      <w:r>
        <w:separator/>
      </w:r>
    </w:p>
  </w:endnote>
  <w:endnote w:type="continuationSeparator" w:id="0">
    <w:p w:rsidR="006D6E76" w:rsidRDefault="006D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E76" w:rsidRDefault="006D6E76">
      <w:r>
        <w:separator/>
      </w:r>
    </w:p>
  </w:footnote>
  <w:footnote w:type="continuationSeparator" w:id="0">
    <w:p w:rsidR="006D6E76" w:rsidRDefault="006D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684D86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2025-07-30T22:31:00Z</dcterms:created>
  <dcterms:modified xsi:type="dcterms:W3CDTF">2025-07-30T22:31:00Z</dcterms:modified>
</cp:coreProperties>
</file>