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45DCE" w:rsidRDefault="00C45DCE" w:rsidP="00C45DC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CONTRERAS ELIZONDO MARIA EUGENIA </w:t>
      </w:r>
    </w:p>
    <w:p w:rsidR="00C45DCE" w:rsidRDefault="00C45DCE" w:rsidP="00C45DC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45DCE" w:rsidRDefault="00C45DCE" w:rsidP="00C45DC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5DCE" w:rsidRDefault="00C45DCE" w:rsidP="00C45DC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5DCE" w:rsidP="00C45DC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9158 </w:t>
      </w:r>
      <w:r w:rsidR="0027056B">
        <w:rPr>
          <w:rFonts w:ascii="Times New Roman" w:hAnsi="Times New Roman"/>
          <w:szCs w:val="24"/>
        </w:rPr>
        <w:t xml:space="preserve">con el giro: </w:t>
      </w:r>
      <w:r w:rsidRPr="00C45DCE">
        <w:rPr>
          <w:rFonts w:ascii="Times New Roman" w:hAnsi="Times New Roman"/>
          <w:b/>
          <w:sz w:val="28"/>
          <w:szCs w:val="24"/>
        </w:rPr>
        <w:t>Equipos de Oficina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05017">
        <w:rPr>
          <w:rFonts w:ascii="Times New Roman" w:hAnsi="Times New Roman"/>
          <w:b/>
          <w:szCs w:val="24"/>
        </w:rPr>
        <w:t>física</w:t>
      </w:r>
      <w:r w:rsidR="002050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7056B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05017">
        <w:rPr>
          <w:rFonts w:ascii="Times New Roman" w:hAnsi="Times New Roman"/>
          <w:b/>
          <w:szCs w:val="24"/>
        </w:rPr>
        <w:t>física</w:t>
      </w:r>
      <w:r w:rsidR="0020501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5D" w:rsidRDefault="0095125D">
      <w:r>
        <w:separator/>
      </w:r>
    </w:p>
  </w:endnote>
  <w:endnote w:type="continuationSeparator" w:id="0">
    <w:p w:rsidR="0095125D" w:rsidRDefault="0095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5D" w:rsidRDefault="0095125D">
      <w:r>
        <w:separator/>
      </w:r>
    </w:p>
  </w:footnote>
  <w:footnote w:type="continuationSeparator" w:id="0">
    <w:p w:rsidR="0095125D" w:rsidRDefault="0095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2025-03-12T00:00:00Z</cp:lastPrinted>
  <dcterms:created xsi:type="dcterms:W3CDTF">2025-03-12T16:16:00Z</dcterms:created>
  <dcterms:modified xsi:type="dcterms:W3CDTF">2025-03-12T16:28:00Z</dcterms:modified>
</cp:coreProperties>
</file>