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D2396" w:rsidRDefault="000D2396" w:rsidP="000D239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 ROM, S.A. DE C.V.</w:t>
      </w:r>
    </w:p>
    <w:p w:rsidR="000D2396" w:rsidRDefault="000D2396" w:rsidP="000D239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D2396" w:rsidRDefault="000D2396" w:rsidP="000D239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2396" w:rsidRDefault="000D2396" w:rsidP="000D239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D2396" w:rsidP="000D239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Arrendamiento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BF" w:rsidRDefault="005D03BF">
      <w:r>
        <w:separator/>
      </w:r>
    </w:p>
  </w:endnote>
  <w:endnote w:type="continuationSeparator" w:id="0">
    <w:p w:rsidR="005D03BF" w:rsidRDefault="005D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BF" w:rsidRDefault="005D03BF">
      <w:r>
        <w:separator/>
      </w:r>
    </w:p>
  </w:footnote>
  <w:footnote w:type="continuationSeparator" w:id="0">
    <w:p w:rsidR="005D03BF" w:rsidRDefault="005D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67B37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2025-07-24T20:50:00Z</dcterms:created>
  <dcterms:modified xsi:type="dcterms:W3CDTF">2025-07-24T20:50:00Z</dcterms:modified>
</cp:coreProperties>
</file>