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13416" w:rsidRDefault="00713416" w:rsidP="0071341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MEDICA DALI, S.A. DE C.V.</w:t>
      </w:r>
    </w:p>
    <w:p w:rsidR="00713416" w:rsidRDefault="00713416" w:rsidP="0071341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13416" w:rsidRDefault="00713416" w:rsidP="0071341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13416" w:rsidRDefault="00713416" w:rsidP="0071341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13416" w:rsidP="0071341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9126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 Médico, Accesorios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718C5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Default="00085C51" w:rsidP="00303058">
      <w:pPr>
        <w:rPr>
          <w:rFonts w:ascii="Times New Roman" w:hAnsi="Times New Roman"/>
          <w:szCs w:val="24"/>
        </w:rPr>
      </w:pPr>
    </w:p>
    <w:p w:rsidR="00306D89" w:rsidRPr="003C67B3" w:rsidRDefault="00306D8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B2D83">
        <w:rPr>
          <w:rFonts w:ascii="Times New Roman" w:hAnsi="Times New Roman"/>
          <w:sz w:val="24"/>
          <w:szCs w:val="24"/>
        </w:rPr>
        <w:t>17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D4B" w:rsidRDefault="00083D4B">
      <w:r>
        <w:separator/>
      </w:r>
    </w:p>
  </w:endnote>
  <w:endnote w:type="continuationSeparator" w:id="0">
    <w:p w:rsidR="00083D4B" w:rsidRDefault="0008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D4B" w:rsidRDefault="00083D4B">
      <w:r>
        <w:separator/>
      </w:r>
    </w:p>
  </w:footnote>
  <w:footnote w:type="continuationSeparator" w:id="0">
    <w:p w:rsidR="00083D4B" w:rsidRDefault="00083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2F12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3D4B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8EA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341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337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845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D89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2A5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CFC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6028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2D2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13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5615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7EC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5C5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416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884"/>
    <w:rsid w:val="00746928"/>
    <w:rsid w:val="00746EF7"/>
    <w:rsid w:val="0074758B"/>
    <w:rsid w:val="00750559"/>
    <w:rsid w:val="00750E68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23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29E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29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142B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1A8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072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677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5C3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6163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8C5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D83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320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84D74E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2025-06-11T18:13:00Z</cp:lastPrinted>
  <dcterms:created xsi:type="dcterms:W3CDTF">2025-06-17T21:12:00Z</dcterms:created>
  <dcterms:modified xsi:type="dcterms:W3CDTF">2025-06-17T21:12:00Z</dcterms:modified>
</cp:coreProperties>
</file>