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B105F" w:rsidRDefault="00FB105F" w:rsidP="00FB10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PEREZ DANIEL GERARDO</w:t>
      </w:r>
    </w:p>
    <w:p w:rsidR="00FB105F" w:rsidRDefault="00FB105F" w:rsidP="00FB10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B105F" w:rsidRDefault="00FB105F" w:rsidP="00FB10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105F" w:rsidRDefault="00FB105F" w:rsidP="00FB10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B105F" w:rsidP="00FB10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Máquinas Expendedoras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B105F">
        <w:rPr>
          <w:rFonts w:ascii="Times New Roman" w:hAnsi="Times New Roman"/>
          <w:b/>
          <w:szCs w:val="24"/>
        </w:rPr>
        <w:t>física</w:t>
      </w:r>
      <w:r w:rsidR="00FB10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D3E1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B105F">
        <w:rPr>
          <w:rFonts w:ascii="Times New Roman" w:hAnsi="Times New Roman"/>
          <w:b/>
          <w:szCs w:val="24"/>
        </w:rPr>
        <w:t>física</w:t>
      </w:r>
      <w:r w:rsidR="00FB105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F0677">
        <w:rPr>
          <w:rFonts w:ascii="Times New Roman" w:hAnsi="Times New Roman"/>
          <w:sz w:val="24"/>
          <w:szCs w:val="24"/>
        </w:rPr>
        <w:t>25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C8" w:rsidRDefault="009939C8">
      <w:r>
        <w:separator/>
      </w:r>
    </w:p>
  </w:endnote>
  <w:endnote w:type="continuationSeparator" w:id="0">
    <w:p w:rsidR="009939C8" w:rsidRDefault="0099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C8" w:rsidRDefault="009939C8">
      <w:r>
        <w:separator/>
      </w:r>
    </w:p>
  </w:footnote>
  <w:footnote w:type="continuationSeparator" w:id="0">
    <w:p w:rsidR="009939C8" w:rsidRDefault="0099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04E8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2025-02-25T22:46:00Z</dcterms:created>
  <dcterms:modified xsi:type="dcterms:W3CDTF">2025-02-25T22:46:00Z</dcterms:modified>
</cp:coreProperties>
</file>