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33E4E" w:rsidRDefault="00933E4E" w:rsidP="00933E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PALACIOS NAVARRO MARIA GUADALUPE</w:t>
      </w:r>
    </w:p>
    <w:p w:rsidR="00933E4E" w:rsidRDefault="00933E4E" w:rsidP="00933E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33E4E" w:rsidRDefault="00933E4E" w:rsidP="00933E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3E4E" w:rsidRDefault="00933E4E" w:rsidP="00933E4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33E4E" w:rsidP="00933E4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9115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Equipos de Oficina Accesorios y Suministros</w:t>
      </w:r>
      <w:r w:rsidR="006E23D3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23D3">
        <w:rPr>
          <w:rFonts w:ascii="Times New Roman" w:hAnsi="Times New Roman"/>
          <w:b/>
          <w:szCs w:val="24"/>
        </w:rPr>
        <w:t>física</w:t>
      </w:r>
      <w:r w:rsidR="006E23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0238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23D3">
        <w:rPr>
          <w:rFonts w:ascii="Times New Roman" w:hAnsi="Times New Roman"/>
          <w:b/>
          <w:szCs w:val="24"/>
        </w:rPr>
        <w:t>física</w:t>
      </w:r>
      <w:r w:rsidR="006E23D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10" w:rsidRDefault="00D90610">
      <w:r>
        <w:separator/>
      </w:r>
    </w:p>
  </w:endnote>
  <w:endnote w:type="continuationSeparator" w:id="0">
    <w:p w:rsidR="00D90610" w:rsidRDefault="00D9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10" w:rsidRDefault="00D90610">
      <w:r>
        <w:separator/>
      </w:r>
    </w:p>
  </w:footnote>
  <w:footnote w:type="continuationSeparator" w:id="0">
    <w:p w:rsidR="00D90610" w:rsidRDefault="00D9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77A3F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2024-11-25T16:42:00Z</dcterms:created>
  <dcterms:modified xsi:type="dcterms:W3CDTF">2024-11-25T16:42:00Z</dcterms:modified>
</cp:coreProperties>
</file>