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C06DA3" w:rsidRDefault="00C06DA3" w:rsidP="00C06DA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CONSTRUCCIONES Y EDIFICACIONES TOLSUA, S.A. DE C.V.</w:t>
      </w:r>
    </w:p>
    <w:p w:rsidR="00C06DA3" w:rsidRDefault="00C06DA3" w:rsidP="00C06DA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C06DA3" w:rsidRDefault="00C06DA3" w:rsidP="00C06DA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06DA3" w:rsidRDefault="00C06DA3" w:rsidP="00C06DA3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C06DA3" w:rsidP="00C06DA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9106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Servicios de Edificación, Construcción, de Instalaciones y Mantenimiento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3541AD" w:rsidRPr="003541AD">
        <w:rPr>
          <w:rFonts w:ascii="Times New Roman" w:hAnsi="Times New Roman"/>
          <w:szCs w:val="24"/>
        </w:rPr>
        <w:t>lo</w:t>
      </w:r>
      <w:r w:rsidR="003541AD" w:rsidRPr="003541AD">
        <w:rPr>
          <w:rFonts w:ascii="Times New Roman" w:hAnsi="Times New Roman"/>
          <w:b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>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A7D28">
        <w:rPr>
          <w:rFonts w:ascii="Times New Roman" w:hAnsi="Times New Roman"/>
          <w:b/>
          <w:szCs w:val="24"/>
        </w:rPr>
        <w:t>moral</w:t>
      </w:r>
      <w:r w:rsidR="003A7D2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CE7E84"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A7D28">
        <w:rPr>
          <w:rFonts w:ascii="Times New Roman" w:hAnsi="Times New Roman"/>
          <w:b/>
          <w:szCs w:val="24"/>
        </w:rPr>
        <w:t>moral</w:t>
      </w:r>
      <w:r w:rsidR="003A7D2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541A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  <w:bookmarkStart w:id="0" w:name="_GoBack"/>
      <w:bookmarkEnd w:id="0"/>
    </w:p>
    <w:p w:rsidR="004C20A0" w:rsidRPr="003C67B3" w:rsidRDefault="004C20A0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F1519">
        <w:rPr>
          <w:rFonts w:ascii="Times New Roman" w:hAnsi="Times New Roman"/>
          <w:sz w:val="24"/>
          <w:szCs w:val="24"/>
        </w:rPr>
        <w:t>25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B54" w:rsidRDefault="00635B54">
      <w:r>
        <w:separator/>
      </w:r>
    </w:p>
  </w:endnote>
  <w:endnote w:type="continuationSeparator" w:id="0">
    <w:p w:rsidR="00635B54" w:rsidRDefault="00635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B54" w:rsidRDefault="00635B54">
      <w:r>
        <w:separator/>
      </w:r>
    </w:p>
  </w:footnote>
  <w:footnote w:type="continuationSeparator" w:id="0">
    <w:p w:rsidR="00635B54" w:rsidRDefault="00635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4E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24B1"/>
    <w:rsid w:val="00233BC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36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1F3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41AD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A7D28"/>
    <w:rsid w:val="003B018A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1CD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5DF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83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567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0A0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5B54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618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6A8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6FA4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3817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1A5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83A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5A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3F3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519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6DA3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3F7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2E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E7E84"/>
    <w:rsid w:val="00CF0C9B"/>
    <w:rsid w:val="00CF0CAD"/>
    <w:rsid w:val="00CF0CB1"/>
    <w:rsid w:val="00CF114C"/>
    <w:rsid w:val="00CF13F2"/>
    <w:rsid w:val="00CF1B1B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5E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17E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3A5DED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2024-10-24T16:34:00Z</cp:lastPrinted>
  <dcterms:created xsi:type="dcterms:W3CDTF">2024-10-25T22:50:00Z</dcterms:created>
  <dcterms:modified xsi:type="dcterms:W3CDTF">2024-10-25T22:50:00Z</dcterms:modified>
</cp:coreProperties>
</file>