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329DF" w:rsidRDefault="006329DF" w:rsidP="006329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TRANSP-PROYECTOS Y EDIFICACIONES YADITH, S.A. DE C.V.</w:t>
      </w:r>
    </w:p>
    <w:p w:rsidR="006329DF" w:rsidRDefault="006329DF" w:rsidP="006329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329DF" w:rsidRDefault="006329DF" w:rsidP="006329D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329DF" w:rsidRDefault="006329DF" w:rsidP="006329D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329DF" w:rsidP="006329D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9078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</w:t>
      </w:r>
      <w:r>
        <w:rPr>
          <w:rFonts w:ascii="Times New Roman" w:hAnsi="Times New Roman"/>
          <w:b/>
          <w:sz w:val="28"/>
          <w:szCs w:val="28"/>
        </w:rPr>
        <w:t xml:space="preserve">e Instalaciones y Mantenimiento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66" w:rsidRDefault="00484D66">
      <w:r>
        <w:separator/>
      </w:r>
    </w:p>
  </w:endnote>
  <w:endnote w:type="continuationSeparator" w:id="0">
    <w:p w:rsidR="00484D66" w:rsidRDefault="0048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66" w:rsidRDefault="00484D66">
      <w:r>
        <w:separator/>
      </w:r>
    </w:p>
  </w:footnote>
  <w:footnote w:type="continuationSeparator" w:id="0">
    <w:p w:rsidR="00484D66" w:rsidRDefault="0048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0E8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D66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9DF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0C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CFFDD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2025-03-07T22:17:00Z</cp:lastPrinted>
  <dcterms:created xsi:type="dcterms:W3CDTF">2025-03-07T22:26:00Z</dcterms:created>
  <dcterms:modified xsi:type="dcterms:W3CDTF">2025-03-07T22:26:00Z</dcterms:modified>
</cp:coreProperties>
</file>