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496FD0" w:rsidRDefault="00496FD0" w:rsidP="00496FD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MG MARKETING Y EVENTOS, S.A. DE C.V.</w:t>
      </w:r>
    </w:p>
    <w:p w:rsidR="00496FD0" w:rsidRDefault="00496FD0" w:rsidP="00496FD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96FD0" w:rsidRDefault="00496FD0" w:rsidP="00496FD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96FD0" w:rsidRDefault="00496FD0" w:rsidP="00496FD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96FD0" w:rsidP="00496FD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8972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D6735E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96FD0">
        <w:rPr>
          <w:rFonts w:ascii="Times New Roman" w:hAnsi="Times New Roman"/>
          <w:b/>
          <w:bCs/>
          <w:sz w:val="28"/>
          <w:szCs w:val="28"/>
        </w:rPr>
        <w:t>Jun</w:t>
      </w:r>
      <w:bookmarkStart w:id="0" w:name="_GoBack"/>
      <w:bookmarkEnd w:id="0"/>
      <w:r w:rsidR="00D6735E">
        <w:rPr>
          <w:rFonts w:ascii="Times New Roman" w:hAnsi="Times New Roman"/>
          <w:b/>
          <w:bCs/>
          <w:sz w:val="28"/>
          <w:szCs w:val="28"/>
        </w:rPr>
        <w:t>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A3" w:rsidRDefault="003233A3">
      <w:r>
        <w:separator/>
      </w:r>
    </w:p>
  </w:endnote>
  <w:endnote w:type="continuationSeparator" w:id="0">
    <w:p w:rsidR="003233A3" w:rsidRDefault="0032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A3" w:rsidRDefault="003233A3">
      <w:r>
        <w:separator/>
      </w:r>
    </w:p>
  </w:footnote>
  <w:footnote w:type="continuationSeparator" w:id="0">
    <w:p w:rsidR="003233A3" w:rsidRDefault="0032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19AD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2025-07-24T21:44:00Z</dcterms:created>
  <dcterms:modified xsi:type="dcterms:W3CDTF">2025-07-24T21:44:00Z</dcterms:modified>
</cp:coreProperties>
</file>