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63BD3" w:rsidRDefault="00663BD3" w:rsidP="00663B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LANDEROS RODRIGUEZ ANGELICA GABRIELA.</w:t>
      </w:r>
    </w:p>
    <w:p w:rsidR="00663BD3" w:rsidRDefault="00663BD3" w:rsidP="00663B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63BD3" w:rsidRDefault="00663BD3" w:rsidP="00663B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63BD3" w:rsidRDefault="00663BD3" w:rsidP="00663B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63BD3" w:rsidP="00663BD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3BD3">
        <w:rPr>
          <w:rFonts w:ascii="Times New Roman" w:hAnsi="Times New Roman"/>
          <w:b/>
          <w:szCs w:val="24"/>
        </w:rPr>
        <w:t>física</w:t>
      </w:r>
      <w:r w:rsidR="00663B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3BD3">
        <w:rPr>
          <w:rFonts w:ascii="Times New Roman" w:hAnsi="Times New Roman"/>
          <w:b/>
          <w:szCs w:val="24"/>
        </w:rPr>
        <w:t>física</w:t>
      </w:r>
      <w:r w:rsidR="00663BD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F1" w:rsidRDefault="008E29F1">
      <w:r>
        <w:separator/>
      </w:r>
    </w:p>
  </w:endnote>
  <w:endnote w:type="continuationSeparator" w:id="0">
    <w:p w:rsidR="008E29F1" w:rsidRDefault="008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F1" w:rsidRDefault="008E29F1">
      <w:r>
        <w:separator/>
      </w:r>
    </w:p>
  </w:footnote>
  <w:footnote w:type="continuationSeparator" w:id="0">
    <w:p w:rsidR="008E29F1" w:rsidRDefault="008E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2025-07-15T21:25:00Z</dcterms:created>
  <dcterms:modified xsi:type="dcterms:W3CDTF">2025-07-15T21:25:00Z</dcterms:modified>
</cp:coreProperties>
</file>