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F4229" w:rsidRDefault="005F4229" w:rsidP="005F422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SERVICIOS Y SUMINISTROS ORGU, S.A. DE C.V.   </w:t>
      </w:r>
    </w:p>
    <w:p w:rsidR="005F4229" w:rsidRDefault="005F4229" w:rsidP="005F422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F4229" w:rsidRDefault="005F4229" w:rsidP="005F422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4229" w:rsidRDefault="005F4229" w:rsidP="005F422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F4229" w:rsidP="005F422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Limpieza</w:t>
      </w:r>
      <w:bookmarkStart w:id="0" w:name="_GoBack"/>
      <w:bookmarkEnd w:id="0"/>
      <w:r w:rsidR="007A6AA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A6AA8">
        <w:rPr>
          <w:rFonts w:ascii="Times New Roman" w:hAnsi="Times New Roman"/>
          <w:sz w:val="24"/>
          <w:szCs w:val="24"/>
        </w:rPr>
        <w:t>10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60" w:rsidRDefault="00FA1660">
      <w:r>
        <w:separator/>
      </w:r>
    </w:p>
  </w:endnote>
  <w:endnote w:type="continuationSeparator" w:id="0">
    <w:p w:rsidR="00FA1660" w:rsidRDefault="00FA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60" w:rsidRDefault="00FA1660">
      <w:r>
        <w:separator/>
      </w:r>
    </w:p>
  </w:footnote>
  <w:footnote w:type="continuationSeparator" w:id="0">
    <w:p w:rsidR="00FA1660" w:rsidRDefault="00FA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2025-04-10T22:08:00Z</dcterms:created>
  <dcterms:modified xsi:type="dcterms:W3CDTF">2025-04-10T22:08:00Z</dcterms:modified>
</cp:coreProperties>
</file>