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20B36" w:rsidRDefault="00720B36" w:rsidP="00720B3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ESCAMILLA GUTIERREZ ZENON MARGARITO</w:t>
      </w:r>
    </w:p>
    <w:p w:rsidR="00720B36" w:rsidRDefault="00720B36" w:rsidP="00720B3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20B36" w:rsidRDefault="00720B36" w:rsidP="00720B3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20B36" w:rsidRDefault="00720B36" w:rsidP="00720B3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20B36" w:rsidP="00720B3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8835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0A7C41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1367B">
        <w:rPr>
          <w:rFonts w:ascii="Times New Roman" w:hAnsi="Times New Roman"/>
          <w:b/>
          <w:szCs w:val="24"/>
        </w:rPr>
        <w:t>física</w:t>
      </w:r>
      <w:r w:rsidR="0031367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20B36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1367B">
        <w:rPr>
          <w:rFonts w:ascii="Times New Roman" w:hAnsi="Times New Roman"/>
          <w:b/>
          <w:szCs w:val="24"/>
        </w:rPr>
        <w:t>física</w:t>
      </w:r>
      <w:r w:rsidR="0031367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E7814">
        <w:rPr>
          <w:rFonts w:ascii="Times New Roman" w:hAnsi="Times New Roman"/>
          <w:sz w:val="24"/>
          <w:szCs w:val="24"/>
        </w:rPr>
        <w:t>29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A29" w:rsidRDefault="00242A29">
      <w:r>
        <w:separator/>
      </w:r>
    </w:p>
  </w:endnote>
  <w:endnote w:type="continuationSeparator" w:id="0">
    <w:p w:rsidR="00242A29" w:rsidRDefault="0024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A29" w:rsidRDefault="00242A29">
      <w:r>
        <w:separator/>
      </w:r>
    </w:p>
  </w:footnote>
  <w:footnote w:type="continuationSeparator" w:id="0">
    <w:p w:rsidR="00242A29" w:rsidRDefault="00242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443692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2025-05-30T17:10:00Z</dcterms:created>
  <dcterms:modified xsi:type="dcterms:W3CDTF">2025-05-30T17:10:00Z</dcterms:modified>
</cp:coreProperties>
</file>