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F78DA" w:rsidRDefault="00AF78DA" w:rsidP="00AF78D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DELTA GENERIC DRUGS, S.A. DE C.V.</w:t>
      </w:r>
    </w:p>
    <w:p w:rsidR="00AF78DA" w:rsidRDefault="00AF78DA" w:rsidP="00AF78D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F78DA" w:rsidRDefault="00AF78DA" w:rsidP="00AF78D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F78DA" w:rsidRDefault="00AF78DA" w:rsidP="00AF78D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F78DA" w:rsidP="00AF78D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8626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16CB3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4F76">
        <w:rPr>
          <w:rFonts w:ascii="Times New Roman" w:hAnsi="Times New Roman"/>
          <w:sz w:val="24"/>
          <w:szCs w:val="24"/>
        </w:rPr>
        <w:t>28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164" w:rsidRDefault="00DF4164">
      <w:r>
        <w:separator/>
      </w:r>
    </w:p>
  </w:endnote>
  <w:endnote w:type="continuationSeparator" w:id="0">
    <w:p w:rsidR="00DF4164" w:rsidRDefault="00DF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164" w:rsidRDefault="00DF4164">
      <w:r>
        <w:separator/>
      </w:r>
    </w:p>
  </w:footnote>
  <w:footnote w:type="continuationSeparator" w:id="0">
    <w:p w:rsidR="00DF4164" w:rsidRDefault="00DF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859820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2025-08-28T18:29:00Z</dcterms:created>
  <dcterms:modified xsi:type="dcterms:W3CDTF">2025-08-28T18:29:00Z</dcterms:modified>
</cp:coreProperties>
</file>