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395AAE" w:rsidRDefault="00395AAE" w:rsidP="00395A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AGUA DEL CIELO REGIO, S.A. DE C.V.</w:t>
      </w:r>
    </w:p>
    <w:p w:rsidR="00395AAE" w:rsidRDefault="00395AAE" w:rsidP="00395AA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95AAE" w:rsidRDefault="00395AAE" w:rsidP="00395AA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95AAE" w:rsidRDefault="00395AAE" w:rsidP="00395AA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95AAE" w:rsidP="00395AA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8603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Alimentos y Bebidas</w:t>
      </w:r>
      <w:r w:rsidR="00E35F37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95AAE">
        <w:rPr>
          <w:rFonts w:ascii="Times New Roman" w:hAnsi="Times New Roman"/>
          <w:b/>
          <w:szCs w:val="24"/>
        </w:rPr>
        <w:t>moral</w:t>
      </w:r>
      <w:r w:rsidR="00395AA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37226C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5AAE">
        <w:rPr>
          <w:rFonts w:ascii="Times New Roman" w:hAnsi="Times New Roman"/>
          <w:b/>
          <w:szCs w:val="24"/>
        </w:rPr>
        <w:t>moral</w:t>
      </w:r>
      <w:r w:rsidR="00395AA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226C">
        <w:rPr>
          <w:rFonts w:ascii="Times New Roman" w:hAnsi="Times New Roman"/>
          <w:sz w:val="24"/>
          <w:szCs w:val="24"/>
        </w:rPr>
        <w:t>19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8A" w:rsidRDefault="0053208A">
      <w:r>
        <w:separator/>
      </w:r>
    </w:p>
  </w:endnote>
  <w:endnote w:type="continuationSeparator" w:id="0">
    <w:p w:rsidR="0053208A" w:rsidRDefault="0053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8A" w:rsidRDefault="0053208A">
      <w:r>
        <w:separator/>
      </w:r>
    </w:p>
  </w:footnote>
  <w:footnote w:type="continuationSeparator" w:id="0">
    <w:p w:rsidR="0053208A" w:rsidRDefault="0053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2025-09-19T17:58:00Z</dcterms:created>
  <dcterms:modified xsi:type="dcterms:W3CDTF">2025-09-19T17:58:00Z</dcterms:modified>
</cp:coreProperties>
</file>