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C7677" w:rsidRDefault="00CC7677" w:rsidP="00CC767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AGUA PURIFICADA LA PEÑITA, S.A. DE C.V. </w:t>
      </w:r>
    </w:p>
    <w:p w:rsidR="00CC7677" w:rsidRDefault="00CC7677" w:rsidP="00CC767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77" w:rsidRDefault="00CC7677" w:rsidP="00CC767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77" w:rsidRDefault="00CC7677" w:rsidP="00CC767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C7677" w:rsidP="00CC767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Alimentos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A61A8">
        <w:rPr>
          <w:rFonts w:ascii="Times New Roman" w:hAnsi="Times New Roman"/>
          <w:b/>
          <w:szCs w:val="24"/>
        </w:rPr>
        <w:t>moral</w:t>
      </w:r>
      <w:r w:rsidR="009A61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75E2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A61A8">
        <w:rPr>
          <w:rFonts w:ascii="Times New Roman" w:hAnsi="Times New Roman"/>
          <w:b/>
          <w:szCs w:val="24"/>
        </w:rPr>
        <w:t>moral</w:t>
      </w:r>
      <w:r w:rsidR="009A61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29" w:rsidRDefault="00892629">
      <w:r>
        <w:separator/>
      </w:r>
    </w:p>
  </w:endnote>
  <w:endnote w:type="continuationSeparator" w:id="0">
    <w:p w:rsidR="00892629" w:rsidRDefault="0089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29" w:rsidRDefault="00892629">
      <w:r>
        <w:separator/>
      </w:r>
    </w:p>
  </w:footnote>
  <w:footnote w:type="continuationSeparator" w:id="0">
    <w:p w:rsidR="00892629" w:rsidRDefault="0089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2025-06-10T22:08:00Z</cp:lastPrinted>
  <dcterms:created xsi:type="dcterms:W3CDTF">2025-06-10T22:08:00Z</dcterms:created>
  <dcterms:modified xsi:type="dcterms:W3CDTF">2025-06-10T22:08:00Z</dcterms:modified>
</cp:coreProperties>
</file>