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9240F" w:rsidRDefault="0099240F" w:rsidP="0099240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MEDICA ALAMO, S.A. DE C.V.</w:t>
      </w:r>
    </w:p>
    <w:p w:rsidR="0099240F" w:rsidRDefault="0099240F" w:rsidP="0099240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9240F" w:rsidRDefault="0099240F" w:rsidP="0099240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9240F" w:rsidRDefault="0099240F" w:rsidP="0099240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9240F" w:rsidP="0099240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8462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Material y Equipo de Laboratori</w:t>
      </w:r>
      <w:r>
        <w:rPr>
          <w:rFonts w:ascii="Times New Roman" w:hAnsi="Times New Roman"/>
          <w:b/>
          <w:sz w:val="28"/>
          <w:szCs w:val="28"/>
        </w:rPr>
        <w:t xml:space="preserve">o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D512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875C6">
        <w:rPr>
          <w:rFonts w:ascii="Times New Roman" w:hAnsi="Times New Roman"/>
          <w:sz w:val="24"/>
          <w:szCs w:val="24"/>
        </w:rPr>
        <w:t>18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9F4" w:rsidRDefault="003019F4">
      <w:r>
        <w:separator/>
      </w:r>
    </w:p>
  </w:endnote>
  <w:endnote w:type="continuationSeparator" w:id="0">
    <w:p w:rsidR="003019F4" w:rsidRDefault="0030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9F4" w:rsidRDefault="003019F4">
      <w:r>
        <w:separator/>
      </w:r>
    </w:p>
  </w:footnote>
  <w:footnote w:type="continuationSeparator" w:id="0">
    <w:p w:rsidR="003019F4" w:rsidRDefault="00301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27A6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5C6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738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128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19F4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2AB4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5D48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440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651A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4DC0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0EF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7AA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3AA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40F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80E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972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E7DDF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5B8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90559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2025-09-18T17:46:00Z</cp:lastPrinted>
  <dcterms:created xsi:type="dcterms:W3CDTF">2025-09-18T19:05:00Z</dcterms:created>
  <dcterms:modified xsi:type="dcterms:W3CDTF">2025-09-18T19:05:00Z</dcterms:modified>
</cp:coreProperties>
</file>