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35C63" w:rsidRDefault="00335C63" w:rsidP="00335C6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RENOVADORA MEXICANA DE LLANTAS, S.A.</w:t>
      </w:r>
    </w:p>
    <w:p w:rsidR="00335C63" w:rsidRDefault="00335C63" w:rsidP="00335C6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35C63" w:rsidRDefault="00335C63" w:rsidP="00335C6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35C63" w:rsidRDefault="00335C63" w:rsidP="00335C6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35C63" w:rsidP="00335C6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8322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Vehículos Comerciales y Particulares Accesorios y Componentes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35C63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7AB4">
        <w:rPr>
          <w:rFonts w:ascii="Times New Roman" w:hAnsi="Times New Roman"/>
          <w:sz w:val="24"/>
          <w:szCs w:val="24"/>
        </w:rPr>
        <w:t>01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A25" w:rsidRDefault="00186A25">
      <w:r>
        <w:separator/>
      </w:r>
    </w:p>
  </w:endnote>
  <w:endnote w:type="continuationSeparator" w:id="0">
    <w:p w:rsidR="00186A25" w:rsidRDefault="0018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A25" w:rsidRDefault="00186A25">
      <w:r>
        <w:separator/>
      </w:r>
    </w:p>
  </w:footnote>
  <w:footnote w:type="continuationSeparator" w:id="0">
    <w:p w:rsidR="00186A25" w:rsidRDefault="0018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43978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2025-07-01T22:06:00Z</dcterms:created>
  <dcterms:modified xsi:type="dcterms:W3CDTF">2025-07-01T22:06:00Z</dcterms:modified>
</cp:coreProperties>
</file>