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A56F3" w:rsidRDefault="007C00E2" w:rsidP="00EA56F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GFM INGENIEROS CONSTRUCTORES</w:t>
      </w:r>
      <w:r w:rsidR="00EA56F3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EA56F3" w:rsidRDefault="00EA56F3" w:rsidP="00EA56F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A56F3" w:rsidRDefault="00EA56F3" w:rsidP="00EA56F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A56F3" w:rsidRDefault="00EA56F3" w:rsidP="00EA56F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A56F3" w:rsidP="00EA56F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C00E2">
        <w:rPr>
          <w:rFonts w:ascii="Times New Roman" w:hAnsi="Times New Roman"/>
          <w:b/>
          <w:sz w:val="32"/>
          <w:szCs w:val="32"/>
        </w:rPr>
        <w:t>8298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837DB">
        <w:rPr>
          <w:rFonts w:ascii="Times New Roman" w:hAnsi="Times New Roman"/>
          <w:b/>
          <w:szCs w:val="24"/>
        </w:rPr>
        <w:t>moral</w:t>
      </w:r>
      <w:r w:rsidR="001837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A56F3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837DB">
        <w:rPr>
          <w:rFonts w:ascii="Times New Roman" w:hAnsi="Times New Roman"/>
          <w:b/>
          <w:szCs w:val="24"/>
        </w:rPr>
        <w:t>moral</w:t>
      </w:r>
      <w:r w:rsidR="001837D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A56F3">
        <w:rPr>
          <w:rFonts w:ascii="Times New Roman" w:hAnsi="Times New Roman"/>
          <w:sz w:val="24"/>
          <w:szCs w:val="24"/>
        </w:rPr>
        <w:t>26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85" w:rsidRDefault="00024585">
      <w:r>
        <w:separator/>
      </w:r>
    </w:p>
  </w:endnote>
  <w:endnote w:type="continuationSeparator" w:id="0">
    <w:p w:rsidR="00024585" w:rsidRDefault="0002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85" w:rsidRDefault="00024585">
      <w:r>
        <w:separator/>
      </w:r>
    </w:p>
  </w:footnote>
  <w:footnote w:type="continuationSeparator" w:id="0">
    <w:p w:rsidR="00024585" w:rsidRDefault="0002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585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5AA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1AB4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6CE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508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5731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7DB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312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238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041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6C5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6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27D64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973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A6D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0E2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5785D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515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1F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A0D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C5C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C6C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2C6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9B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84A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6F3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474E1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2025-06-26T16:39:00Z</cp:lastPrinted>
  <dcterms:created xsi:type="dcterms:W3CDTF">2025-06-26T16:40:00Z</dcterms:created>
  <dcterms:modified xsi:type="dcterms:W3CDTF">2025-06-26T16:40:00Z</dcterms:modified>
</cp:coreProperties>
</file>