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B6320" w:rsidRDefault="007B6320" w:rsidP="007B63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TERMITODO CONTROL DE PLAGAS S.A. DE C.V.    </w:t>
      </w:r>
    </w:p>
    <w:p w:rsidR="007B6320" w:rsidRDefault="007B6320" w:rsidP="007B63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B6320" w:rsidRDefault="007B6320" w:rsidP="007B63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B6320" w:rsidRDefault="007B6320" w:rsidP="007B632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B6320" w:rsidP="007B63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8278 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Control de Plagas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C1E7E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AE" w:rsidRDefault="00B905AE">
      <w:r>
        <w:separator/>
      </w:r>
    </w:p>
  </w:endnote>
  <w:endnote w:type="continuationSeparator" w:id="0">
    <w:p w:rsidR="00B905AE" w:rsidRDefault="00B9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AE" w:rsidRDefault="00B905AE">
      <w:r>
        <w:separator/>
      </w:r>
    </w:p>
  </w:footnote>
  <w:footnote w:type="continuationSeparator" w:id="0">
    <w:p w:rsidR="00B905AE" w:rsidRDefault="00B9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1E5BF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2025-04-04T19:22:00Z</dcterms:created>
  <dcterms:modified xsi:type="dcterms:W3CDTF">2025-04-04T19:22:00Z</dcterms:modified>
</cp:coreProperties>
</file>