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733269" w:rsidRDefault="00733269" w:rsidP="0073326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SUPPLY CREDIT DE MEXICO S.A.P.I. DE C.V. SOFOM ENR    </w:t>
      </w:r>
    </w:p>
    <w:p w:rsidR="00733269" w:rsidRDefault="00733269" w:rsidP="0073326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33269" w:rsidRDefault="00733269" w:rsidP="0073326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33269" w:rsidRDefault="00733269" w:rsidP="0073326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33269" w:rsidP="0073326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8257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Financieros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4A2">
        <w:rPr>
          <w:rFonts w:ascii="Times New Roman" w:hAnsi="Times New Roman"/>
          <w:sz w:val="24"/>
          <w:szCs w:val="24"/>
        </w:rPr>
        <w:t>29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E08" w:rsidRDefault="00737E08">
      <w:r>
        <w:separator/>
      </w:r>
    </w:p>
  </w:endnote>
  <w:endnote w:type="continuationSeparator" w:id="0">
    <w:p w:rsidR="00737E08" w:rsidRDefault="0073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E08" w:rsidRDefault="00737E08">
      <w:r>
        <w:separator/>
      </w:r>
    </w:p>
  </w:footnote>
  <w:footnote w:type="continuationSeparator" w:id="0">
    <w:p w:rsidR="00737E08" w:rsidRDefault="00737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4E90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4A2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269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37E08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2025-01-29T17:47:00Z</dcterms:created>
  <dcterms:modified xsi:type="dcterms:W3CDTF">2025-01-29T17:47:00Z</dcterms:modified>
</cp:coreProperties>
</file>