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84FF8" w:rsidRDefault="00E84FF8" w:rsidP="00E84F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CAMERO HURTADO CLAUDIA LILIANA</w:t>
      </w:r>
    </w:p>
    <w:p w:rsidR="00E84FF8" w:rsidRDefault="00E84FF8" w:rsidP="00E84FF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84FF8" w:rsidRDefault="00E84FF8" w:rsidP="00E84FF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84FF8" w:rsidRDefault="00E84FF8" w:rsidP="00E84FF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84FF8" w:rsidP="00E84FF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8204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665DB">
        <w:rPr>
          <w:rFonts w:ascii="Times New Roman" w:hAnsi="Times New Roman"/>
          <w:b/>
          <w:szCs w:val="24"/>
        </w:rPr>
        <w:t>física</w:t>
      </w:r>
      <w:r w:rsidR="00C665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665DB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665DB">
        <w:rPr>
          <w:rFonts w:ascii="Times New Roman" w:hAnsi="Times New Roman"/>
          <w:b/>
          <w:szCs w:val="24"/>
        </w:rPr>
        <w:t>física</w:t>
      </w:r>
      <w:r w:rsidR="00C665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73" w:rsidRDefault="001A5873">
      <w:r>
        <w:separator/>
      </w:r>
    </w:p>
  </w:endnote>
  <w:endnote w:type="continuationSeparator" w:id="0">
    <w:p w:rsidR="001A5873" w:rsidRDefault="001A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73" w:rsidRDefault="001A5873">
      <w:r>
        <w:separator/>
      </w:r>
    </w:p>
  </w:footnote>
  <w:footnote w:type="continuationSeparator" w:id="0">
    <w:p w:rsidR="001A5873" w:rsidRDefault="001A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577B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2025-05-16T16:17:00Z</dcterms:created>
  <dcterms:modified xsi:type="dcterms:W3CDTF">2025-05-16T16:17:00Z</dcterms:modified>
</cp:coreProperties>
</file>