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66110" w:rsidRDefault="00066110" w:rsidP="0006611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EK EDITORES, S.A. DE C.V.</w:t>
      </w:r>
    </w:p>
    <w:p w:rsidR="00066110" w:rsidRDefault="00066110" w:rsidP="0006611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66110" w:rsidRDefault="00066110" w:rsidP="0006611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66110" w:rsidRDefault="00066110" w:rsidP="0006611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66110" w:rsidP="0006611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8168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Editoriales, de Diseño, de Artes Gráficas y Bellas Artes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81B61">
        <w:rPr>
          <w:rFonts w:ascii="Times New Roman" w:hAnsi="Times New Roman"/>
          <w:b/>
          <w:szCs w:val="24"/>
        </w:rPr>
        <w:t>moral</w:t>
      </w:r>
      <w:r w:rsidR="00F81B6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674B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81B61">
        <w:rPr>
          <w:rFonts w:ascii="Times New Roman" w:hAnsi="Times New Roman"/>
          <w:b/>
          <w:szCs w:val="24"/>
        </w:rPr>
        <w:t>moral</w:t>
      </w:r>
      <w:r w:rsidR="00F81B6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B25" w:rsidRDefault="005B4B25">
      <w:r>
        <w:separator/>
      </w:r>
    </w:p>
  </w:endnote>
  <w:endnote w:type="continuationSeparator" w:id="0">
    <w:p w:rsidR="005B4B25" w:rsidRDefault="005B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B25" w:rsidRDefault="005B4B25">
      <w:r>
        <w:separator/>
      </w:r>
    </w:p>
  </w:footnote>
  <w:footnote w:type="continuationSeparator" w:id="0">
    <w:p w:rsidR="005B4B25" w:rsidRDefault="005B4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2025-07-15T21:23:00Z</dcterms:created>
  <dcterms:modified xsi:type="dcterms:W3CDTF">2025-07-15T21:23:00Z</dcterms:modified>
</cp:coreProperties>
</file>