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3A3D67" w:rsidRDefault="003A3D67" w:rsidP="003A3D6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RED DE SERVICIOS TECNICOS Y COMUNICACIÓN, S. DE R.L. DE C.V. </w:t>
      </w:r>
    </w:p>
    <w:p w:rsidR="003A3D67" w:rsidRDefault="003A3D67" w:rsidP="003A3D6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A3D67" w:rsidRDefault="003A3D67" w:rsidP="003A3D6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A3D67" w:rsidRDefault="003A3D67" w:rsidP="003A3D6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A3D67" w:rsidP="003A3D6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8135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Telecomunicaciones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A3D67">
        <w:rPr>
          <w:rFonts w:ascii="Times New Roman" w:hAnsi="Times New Roman"/>
          <w:b/>
          <w:szCs w:val="24"/>
        </w:rPr>
        <w:t>moral</w:t>
      </w:r>
      <w:r w:rsidR="003A3D6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A3D67">
        <w:rPr>
          <w:rFonts w:ascii="Times New Roman" w:hAnsi="Times New Roman"/>
          <w:b/>
          <w:szCs w:val="24"/>
        </w:rPr>
        <w:t>moral</w:t>
      </w:r>
      <w:r w:rsidR="003A3D6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18" w:rsidRDefault="00CC3F18">
      <w:r>
        <w:separator/>
      </w:r>
    </w:p>
  </w:endnote>
  <w:endnote w:type="continuationSeparator" w:id="0">
    <w:p w:rsidR="00CC3F18" w:rsidRDefault="00CC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18" w:rsidRDefault="00CC3F18">
      <w:r>
        <w:separator/>
      </w:r>
    </w:p>
  </w:footnote>
  <w:footnote w:type="continuationSeparator" w:id="0">
    <w:p w:rsidR="00CC3F18" w:rsidRDefault="00CC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3D67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F18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DFEE9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2025-01-20T21:19:00Z</dcterms:created>
  <dcterms:modified xsi:type="dcterms:W3CDTF">2025-01-20T21:19:00Z</dcterms:modified>
</cp:coreProperties>
</file>