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584A" w:rsidRDefault="00D1584A" w:rsidP="00D1584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INGENIERIA Y CONSTRUCCIONES GONZALEZ SANMIGUEL, S.A. DE C.V.</w:t>
      </w:r>
    </w:p>
    <w:p w:rsidR="00D1584A" w:rsidRDefault="00D1584A" w:rsidP="00D1584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1584A" w:rsidRDefault="00D1584A" w:rsidP="00D1584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1584A" w:rsidRDefault="00D1584A" w:rsidP="00D1584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584A" w:rsidP="00D1584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8096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1584A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7A74AB" w:rsidRPr="003C67B3" w:rsidRDefault="007A74A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904FB">
        <w:rPr>
          <w:rFonts w:ascii="Times New Roman" w:hAnsi="Times New Roman"/>
          <w:sz w:val="24"/>
          <w:szCs w:val="24"/>
        </w:rPr>
        <w:t>25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5AA" w:rsidRDefault="000365AA">
      <w:r>
        <w:separator/>
      </w:r>
    </w:p>
  </w:endnote>
  <w:endnote w:type="continuationSeparator" w:id="0">
    <w:p w:rsidR="000365AA" w:rsidRDefault="000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5AA" w:rsidRDefault="000365AA">
      <w:r>
        <w:separator/>
      </w:r>
    </w:p>
  </w:footnote>
  <w:footnote w:type="continuationSeparator" w:id="0">
    <w:p w:rsidR="000365AA" w:rsidRDefault="000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5AA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3C2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3A19"/>
    <w:rsid w:val="002241A0"/>
    <w:rsid w:val="002242E6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188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A06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404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1A5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165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42F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4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53A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100"/>
    <w:rsid w:val="007A4324"/>
    <w:rsid w:val="007A44AC"/>
    <w:rsid w:val="007A4D27"/>
    <w:rsid w:val="007A5153"/>
    <w:rsid w:val="007A587D"/>
    <w:rsid w:val="007A61EC"/>
    <w:rsid w:val="007A6FC9"/>
    <w:rsid w:val="007A74AB"/>
    <w:rsid w:val="007A78E7"/>
    <w:rsid w:val="007A7AA1"/>
    <w:rsid w:val="007B0051"/>
    <w:rsid w:val="007B07FF"/>
    <w:rsid w:val="007B0C8D"/>
    <w:rsid w:val="007B122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6FDC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721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72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3B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5E7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6A7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2E9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84A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6E86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9BB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8C3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34D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849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9C985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2025-06-25T22:55:00Z</dcterms:created>
  <dcterms:modified xsi:type="dcterms:W3CDTF">2025-06-25T22:55:00Z</dcterms:modified>
</cp:coreProperties>
</file>