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2A3C" w:rsidRDefault="00C32A3C" w:rsidP="00C32A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AVILES GARZA RENE IVAN</w:t>
      </w:r>
    </w:p>
    <w:p w:rsidR="00C32A3C" w:rsidRDefault="00C32A3C" w:rsidP="00C32A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2A3C" w:rsidRDefault="00C32A3C" w:rsidP="00C32A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2A3C" w:rsidRDefault="00C32A3C" w:rsidP="00C32A3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C32A3C" w:rsidP="00C32A3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8011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A1538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11FA7">
        <w:rPr>
          <w:rFonts w:ascii="Times New Roman" w:hAnsi="Times New Roman"/>
          <w:b/>
          <w:szCs w:val="24"/>
        </w:rPr>
        <w:t>física</w:t>
      </w:r>
      <w:r w:rsidR="00311F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11FA7">
        <w:rPr>
          <w:rFonts w:ascii="Times New Roman" w:hAnsi="Times New Roman"/>
          <w:b/>
          <w:szCs w:val="24"/>
        </w:rPr>
        <w:t>física</w:t>
      </w:r>
      <w:r w:rsidR="00311F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1FA7" w:rsidRPr="003C67B3" w:rsidRDefault="00311FA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E275D">
        <w:rPr>
          <w:rFonts w:ascii="Times New Roman" w:hAnsi="Times New Roman"/>
          <w:sz w:val="24"/>
          <w:szCs w:val="24"/>
        </w:rPr>
        <w:t>26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93" w:rsidRDefault="00C46D93">
      <w:r>
        <w:separator/>
      </w:r>
    </w:p>
  </w:endnote>
  <w:endnote w:type="continuationSeparator" w:id="0">
    <w:p w:rsidR="00C46D93" w:rsidRDefault="00C4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93" w:rsidRDefault="00C46D93">
      <w:r>
        <w:separator/>
      </w:r>
    </w:p>
  </w:footnote>
  <w:footnote w:type="continuationSeparator" w:id="0">
    <w:p w:rsidR="00C46D93" w:rsidRDefault="00C4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1FA7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2CB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6EB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1D9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538A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A3C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D93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75D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1633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2024-01-26T18:04:00Z</dcterms:created>
  <dcterms:modified xsi:type="dcterms:W3CDTF">2024-01-26T18:04:00Z</dcterms:modified>
</cp:coreProperties>
</file>